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091" w:rsidRPr="00AD6164" w:rsidRDefault="008F7091" w:rsidP="00DE5B00">
      <w:pPr>
        <w:spacing w:after="120" w:line="240" w:lineRule="exact"/>
        <w:rPr>
          <w:b/>
          <w:bCs/>
          <w:noProof/>
          <w:sz w:val="26"/>
          <w:szCs w:val="26"/>
        </w:rPr>
      </w:pPr>
      <w:r w:rsidRPr="00AD6164">
        <w:rPr>
          <w:b/>
          <w:bCs/>
          <w:noProof/>
          <w:sz w:val="26"/>
          <w:szCs w:val="26"/>
        </w:rPr>
        <w:t>Прилог 2</w:t>
      </w:r>
    </w:p>
    <w:p w:rsidR="008F7091" w:rsidRPr="00DE5B00" w:rsidRDefault="008F7091" w:rsidP="00DE5B00">
      <w:pPr>
        <w:spacing w:after="120" w:line="240" w:lineRule="exact"/>
        <w:rPr>
          <w:b/>
          <w:bCs/>
          <w:noProof/>
          <w:color w:val="FF0000"/>
          <w:sz w:val="26"/>
          <w:szCs w:val="26"/>
        </w:rPr>
      </w:pPr>
    </w:p>
    <w:p w:rsidR="008F7091" w:rsidRPr="002E7A60" w:rsidRDefault="008F7091" w:rsidP="00DE5B00">
      <w:pPr>
        <w:spacing w:after="120" w:line="240" w:lineRule="exact"/>
        <w:jc w:val="center"/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t xml:space="preserve">ОБРАЗАЦ </w:t>
      </w:r>
      <w:r w:rsidRPr="002E7A60">
        <w:rPr>
          <w:b/>
          <w:bCs/>
          <w:noProof/>
          <w:sz w:val="26"/>
          <w:szCs w:val="26"/>
        </w:rPr>
        <w:t>ЗАХТЕВ</w:t>
      </w:r>
      <w:r>
        <w:rPr>
          <w:b/>
          <w:bCs/>
          <w:noProof/>
          <w:sz w:val="26"/>
          <w:szCs w:val="26"/>
        </w:rPr>
        <w:t>А</w:t>
      </w:r>
      <w:r w:rsidRPr="002E7A60">
        <w:rPr>
          <w:b/>
          <w:bCs/>
          <w:noProof/>
          <w:sz w:val="26"/>
          <w:szCs w:val="26"/>
        </w:rPr>
        <w:t xml:space="preserve"> ЗА ИЗДАВАЊЕ САГЛАСНОСТИ</w:t>
      </w:r>
    </w:p>
    <w:p w:rsidR="008F7091" w:rsidRPr="002E7A60" w:rsidRDefault="008F7091" w:rsidP="00DE5B00">
      <w:pPr>
        <w:spacing w:before="60" w:after="120" w:line="240" w:lineRule="exact"/>
        <w:jc w:val="center"/>
        <w:rPr>
          <w:b/>
          <w:bCs/>
          <w:noProof/>
          <w:sz w:val="26"/>
          <w:szCs w:val="26"/>
        </w:rPr>
      </w:pPr>
      <w:r w:rsidRPr="002E7A60">
        <w:rPr>
          <w:b/>
          <w:bCs/>
          <w:noProof/>
          <w:sz w:val="26"/>
          <w:szCs w:val="26"/>
        </w:rPr>
        <w:t>НА ПЛАН УПРАВЉАЊА ОТПАДОМ ОД ГРАЂЕЊА И РУШЕЊА</w:t>
      </w:r>
    </w:p>
    <w:tbl>
      <w:tblPr>
        <w:tblW w:w="9778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777"/>
        <w:gridCol w:w="11"/>
        <w:gridCol w:w="6990"/>
      </w:tblGrid>
      <w:tr w:rsidR="008F7091" w:rsidRPr="00B944B2" w:rsidTr="005A5DE2">
        <w:trPr>
          <w:trHeight w:val="850"/>
          <w:jc w:val="center"/>
        </w:trPr>
        <w:tc>
          <w:tcPr>
            <w:tcW w:w="27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vAlign w:val="center"/>
          </w:tcPr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Назив пројекта</w:t>
            </w:r>
          </w:p>
        </w:tc>
        <w:tc>
          <w:tcPr>
            <w:tcW w:w="7001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</w:p>
        </w:tc>
      </w:tr>
      <w:tr w:rsidR="008F7091" w:rsidRPr="00B944B2" w:rsidTr="005A5DE2">
        <w:trPr>
          <w:trHeight w:val="850"/>
          <w:jc w:val="center"/>
        </w:trPr>
        <w:tc>
          <w:tcPr>
            <w:tcW w:w="27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vAlign w:val="center"/>
          </w:tcPr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Број катастарске парцеле</w:t>
            </w: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001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F7091" w:rsidRPr="00B944B2" w:rsidTr="005A5DE2">
        <w:trPr>
          <w:trHeight w:val="567"/>
          <w:jc w:val="center"/>
        </w:trPr>
        <w:tc>
          <w:tcPr>
            <w:tcW w:w="27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vAlign w:val="center"/>
          </w:tcPr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Адреса локације објекта/локације на којој се изводе радови</w:t>
            </w:r>
          </w:p>
        </w:tc>
        <w:tc>
          <w:tcPr>
            <w:tcW w:w="7001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  </w:t>
            </w:r>
          </w:p>
        </w:tc>
      </w:tr>
      <w:tr w:rsidR="008F7091" w:rsidRPr="00B944B2" w:rsidTr="005A5DE2">
        <w:trPr>
          <w:trHeight w:val="1134"/>
          <w:jc w:val="center"/>
        </w:trPr>
        <w:tc>
          <w:tcPr>
            <w:tcW w:w="27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vAlign w:val="center"/>
          </w:tcPr>
          <w:p w:rsidR="008F7091" w:rsidRDefault="008F7091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 xml:space="preserve">Подаци о акту о издавању локацијских услова за извођење радова </w:t>
            </w:r>
          </w:p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(број и датум)</w:t>
            </w:r>
          </w:p>
        </w:tc>
        <w:tc>
          <w:tcPr>
            <w:tcW w:w="7001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F7091" w:rsidRPr="00B944B2" w:rsidTr="005A5DE2">
        <w:trPr>
          <w:trHeight w:val="821"/>
          <w:jc w:val="center"/>
        </w:trPr>
        <w:tc>
          <w:tcPr>
            <w:tcW w:w="9778" w:type="dxa"/>
            <w:gridSpan w:val="3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</w:p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 xml:space="preserve">Подаци </w:t>
            </w: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о инвеститору/произвођачу отпада</w:t>
            </w:r>
          </w:p>
        </w:tc>
      </w:tr>
      <w:tr w:rsidR="008F7091" w:rsidRPr="00B944B2" w:rsidTr="005A5DE2">
        <w:trPr>
          <w:trHeight w:val="567"/>
          <w:jc w:val="center"/>
        </w:trPr>
        <w:tc>
          <w:tcPr>
            <w:tcW w:w="27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vAlign w:val="center"/>
          </w:tcPr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</w:p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Име/Назив</w:t>
            </w:r>
          </w:p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001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  </w:t>
            </w:r>
          </w:p>
        </w:tc>
      </w:tr>
      <w:tr w:rsidR="008F7091" w:rsidRPr="00B944B2" w:rsidTr="005A5DE2">
        <w:trPr>
          <w:trHeight w:val="567"/>
          <w:jc w:val="center"/>
        </w:trPr>
        <w:tc>
          <w:tcPr>
            <w:tcW w:w="27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vAlign w:val="center"/>
          </w:tcPr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Адреса</w:t>
            </w:r>
          </w:p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001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  </w:t>
            </w:r>
          </w:p>
        </w:tc>
      </w:tr>
      <w:tr w:rsidR="008F7091" w:rsidRPr="00B944B2" w:rsidTr="005A5DE2">
        <w:trPr>
          <w:trHeight w:val="567"/>
          <w:jc w:val="center"/>
        </w:trPr>
        <w:tc>
          <w:tcPr>
            <w:tcW w:w="27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vAlign w:val="center"/>
          </w:tcPr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Телефон</w:t>
            </w:r>
          </w:p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001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  </w:t>
            </w:r>
          </w:p>
        </w:tc>
      </w:tr>
      <w:tr w:rsidR="008F7091" w:rsidRPr="00B944B2" w:rsidTr="005A5DE2">
        <w:trPr>
          <w:trHeight w:val="567"/>
          <w:jc w:val="center"/>
        </w:trPr>
        <w:tc>
          <w:tcPr>
            <w:tcW w:w="27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vAlign w:val="center"/>
          </w:tcPr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И-мејл адреса</w:t>
            </w:r>
          </w:p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001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  </w:t>
            </w:r>
          </w:p>
        </w:tc>
      </w:tr>
      <w:tr w:rsidR="008F7091" w:rsidRPr="00B944B2" w:rsidTr="005A5DE2">
        <w:trPr>
          <w:trHeight w:val="567"/>
          <w:jc w:val="center"/>
        </w:trPr>
        <w:tc>
          <w:tcPr>
            <w:tcW w:w="27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vAlign w:val="center"/>
          </w:tcPr>
          <w:p w:rsidR="008F7091" w:rsidRPr="00B944B2" w:rsidRDefault="008F7091" w:rsidP="005A5DE2">
            <w:pPr>
              <w:suppressAutoHyphens w:val="0"/>
              <w:autoSpaceDE w:val="0"/>
              <w:snapToGrid w:val="0"/>
              <w:spacing w:line="240" w:lineRule="exact"/>
              <w:ind w:left="57"/>
              <w:rPr>
                <w:noProof/>
              </w:rPr>
            </w:pPr>
          </w:p>
          <w:p w:rsidR="008F7091" w:rsidRPr="00B944B2" w:rsidRDefault="008F7091" w:rsidP="005A5DE2">
            <w:pPr>
              <w:suppressAutoHyphens w:val="0"/>
              <w:autoSpaceDE w:val="0"/>
              <w:snapToGrid w:val="0"/>
              <w:spacing w:line="240" w:lineRule="exact"/>
              <w:ind w:left="57"/>
              <w:rPr>
                <w:noProof/>
              </w:rPr>
            </w:pPr>
            <w:r w:rsidRPr="00B944B2">
              <w:rPr>
                <w:noProof/>
              </w:rPr>
              <w:t>Матични број привредног друштва/предузетника</w:t>
            </w:r>
          </w:p>
          <w:p w:rsidR="008F7091" w:rsidRPr="00B944B2" w:rsidRDefault="008F7091" w:rsidP="005A5DE2">
            <w:pPr>
              <w:suppressAutoHyphens w:val="0"/>
              <w:autoSpaceDE w:val="0"/>
              <w:snapToGrid w:val="0"/>
              <w:spacing w:line="240" w:lineRule="exact"/>
              <w:ind w:left="57"/>
              <w:rPr>
                <w:noProof/>
              </w:rPr>
            </w:pPr>
          </w:p>
        </w:tc>
        <w:tc>
          <w:tcPr>
            <w:tcW w:w="7001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  </w:t>
            </w:r>
          </w:p>
        </w:tc>
      </w:tr>
      <w:tr w:rsidR="008F7091" w:rsidRPr="00B944B2" w:rsidTr="005A5DE2">
        <w:trPr>
          <w:trHeight w:val="1488"/>
          <w:jc w:val="center"/>
        </w:trPr>
        <w:tc>
          <w:tcPr>
            <w:tcW w:w="2788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F7091" w:rsidRPr="00B944B2" w:rsidRDefault="008F7091" w:rsidP="005A5DE2">
            <w:pPr>
              <w:pStyle w:val="Normal1"/>
              <w:snapToGrid w:val="0"/>
              <w:spacing w:before="0" w:after="16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Означити планиране активности</w:t>
            </w:r>
          </w:p>
          <w:p w:rsidR="008F7091" w:rsidRPr="00B944B2" w:rsidRDefault="008F7091" w:rsidP="00DE5B00">
            <w:pPr>
              <w:pStyle w:val="Normal1"/>
              <w:numPr>
                <w:ilvl w:val="0"/>
                <w:numId w:val="3"/>
              </w:numPr>
              <w:snapToGrid w:val="0"/>
              <w:spacing w:before="120" w:after="0" w:line="240" w:lineRule="exact"/>
              <w:ind w:left="41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изградња објекта</w:t>
            </w:r>
          </w:p>
          <w:p w:rsidR="008F7091" w:rsidRPr="00B944B2" w:rsidRDefault="008F7091" w:rsidP="00DE5B00">
            <w:pPr>
              <w:pStyle w:val="Normal1"/>
              <w:numPr>
                <w:ilvl w:val="0"/>
                <w:numId w:val="3"/>
              </w:numPr>
              <w:snapToGrid w:val="0"/>
              <w:spacing w:before="120" w:after="0" w:line="240" w:lineRule="exact"/>
              <w:ind w:left="41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рекострукција објекта</w:t>
            </w:r>
          </w:p>
          <w:p w:rsidR="008F7091" w:rsidRPr="00B944B2" w:rsidRDefault="008F7091" w:rsidP="00DE5B00">
            <w:pPr>
              <w:pStyle w:val="Normal1"/>
              <w:numPr>
                <w:ilvl w:val="0"/>
                <w:numId w:val="3"/>
              </w:numPr>
              <w:snapToGrid w:val="0"/>
              <w:spacing w:before="120" w:after="0" w:line="240" w:lineRule="exact"/>
              <w:ind w:left="41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адаптација објекта</w:t>
            </w:r>
          </w:p>
          <w:p w:rsidR="008F7091" w:rsidRPr="00B944B2" w:rsidRDefault="008F7091" w:rsidP="00DE5B00">
            <w:pPr>
              <w:pStyle w:val="Normal1"/>
              <w:numPr>
                <w:ilvl w:val="0"/>
                <w:numId w:val="3"/>
              </w:numPr>
              <w:snapToGrid w:val="0"/>
              <w:spacing w:before="120" w:after="0" w:line="240" w:lineRule="exact"/>
              <w:ind w:left="41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изградња, одржавање и  замена инфраструктурних објеката</w:t>
            </w:r>
          </w:p>
          <w:p w:rsidR="008F7091" w:rsidRPr="00B944B2" w:rsidRDefault="008F7091" w:rsidP="00DE5B00">
            <w:pPr>
              <w:pStyle w:val="Normal1"/>
              <w:numPr>
                <w:ilvl w:val="0"/>
                <w:numId w:val="3"/>
              </w:numPr>
              <w:snapToGrid w:val="0"/>
              <w:spacing w:before="120" w:after="0" w:line="240" w:lineRule="exact"/>
              <w:ind w:left="41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уклањање објекта</w:t>
            </w:r>
          </w:p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rPr>
                <w:rFonts w:ascii="Times New Roman" w:hAnsi="Times New Roman" w:cs="Times New Roman"/>
                <w:noProof/>
                <w:color w:val="00CC33"/>
                <w:sz w:val="24"/>
                <w:szCs w:val="24"/>
              </w:rPr>
            </w:pPr>
          </w:p>
        </w:tc>
        <w:tc>
          <w:tcPr>
            <w:tcW w:w="6990" w:type="dxa"/>
            <w:tcBorders>
              <w:top w:val="double" w:sz="2" w:space="0" w:color="808080"/>
              <w:left w:val="double" w:sz="2" w:space="0" w:color="808080"/>
              <w:bottom w:val="single" w:sz="4" w:space="0" w:color="auto"/>
              <w:right w:val="double" w:sz="2" w:space="0" w:color="808080"/>
            </w:tcBorders>
          </w:tcPr>
          <w:p w:rsidR="008F7091" w:rsidRPr="00B944B2" w:rsidRDefault="008F7091" w:rsidP="005A5DE2">
            <w:pPr>
              <w:pStyle w:val="normalcentar"/>
              <w:snapToGrid w:val="0"/>
              <w:spacing w:before="0" w:after="0" w:line="240" w:lineRule="exact"/>
              <w:ind w:left="720"/>
              <w:jc w:val="left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</w:p>
          <w:p w:rsidR="008F7091" w:rsidRPr="00B944B2" w:rsidRDefault="008F7091" w:rsidP="005A5DE2">
            <w:pPr>
              <w:pStyle w:val="normalcentar"/>
              <w:snapToGrid w:val="0"/>
              <w:spacing w:before="0" w:after="0" w:line="240" w:lineRule="exact"/>
              <w:ind w:left="57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 xml:space="preserve">Означити </w:t>
            </w: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категорију објекта по Правилнику о класификацији објеката („Службени гласник РС“,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број </w:t>
            </w: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22/15)</w:t>
            </w:r>
          </w:p>
          <w:p w:rsidR="008F7091" w:rsidRPr="00B944B2" w:rsidRDefault="008F7091" w:rsidP="005A5DE2">
            <w:pPr>
              <w:pStyle w:val="normalcentar"/>
              <w:snapToGrid w:val="0"/>
              <w:spacing w:before="120" w:after="120" w:line="240" w:lineRule="exact"/>
              <w:ind w:left="454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F7091" w:rsidRPr="00B944B2" w:rsidRDefault="008F7091" w:rsidP="00DE5B00">
            <w:pPr>
              <w:pStyle w:val="Normal1"/>
              <w:numPr>
                <w:ilvl w:val="0"/>
                <w:numId w:val="2"/>
              </w:numPr>
              <w:snapToGrid w:val="0"/>
              <w:spacing w:before="120" w:after="120" w:line="240" w:lineRule="exact"/>
              <w:ind w:left="454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А</w:t>
            </w:r>
          </w:p>
          <w:p w:rsidR="008F7091" w:rsidRPr="00B944B2" w:rsidRDefault="008F7091" w:rsidP="00DE5B00">
            <w:pPr>
              <w:pStyle w:val="Normal1"/>
              <w:numPr>
                <w:ilvl w:val="0"/>
                <w:numId w:val="2"/>
              </w:numPr>
              <w:snapToGrid w:val="0"/>
              <w:spacing w:before="120" w:after="120" w:line="240" w:lineRule="exact"/>
              <w:ind w:left="454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Б</w:t>
            </w:r>
          </w:p>
          <w:p w:rsidR="008F7091" w:rsidRPr="00B944B2" w:rsidRDefault="008F7091" w:rsidP="00DE5B00">
            <w:pPr>
              <w:pStyle w:val="Normal1"/>
              <w:numPr>
                <w:ilvl w:val="0"/>
                <w:numId w:val="2"/>
              </w:numPr>
              <w:snapToGrid w:val="0"/>
              <w:spacing w:before="120" w:after="120" w:line="240" w:lineRule="exact"/>
              <w:ind w:left="454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В</w:t>
            </w:r>
          </w:p>
          <w:p w:rsidR="008F7091" w:rsidRPr="002E7A60" w:rsidRDefault="008F7091" w:rsidP="00DE5B00">
            <w:pPr>
              <w:pStyle w:val="Normal1"/>
              <w:numPr>
                <w:ilvl w:val="0"/>
                <w:numId w:val="2"/>
              </w:numPr>
              <w:snapToGrid w:val="0"/>
              <w:spacing w:before="120" w:after="120" w:line="240" w:lineRule="exact"/>
              <w:ind w:left="45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Г</w:t>
            </w:r>
          </w:p>
          <w:p w:rsidR="008F7091" w:rsidRPr="00B944B2" w:rsidRDefault="008F7091" w:rsidP="005A5DE2">
            <w:pPr>
              <w:pStyle w:val="normalcentar"/>
              <w:snapToGrid w:val="0"/>
              <w:spacing w:before="0" w:after="0" w:line="240" w:lineRule="exact"/>
              <w:ind w:left="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F7091" w:rsidRPr="00B944B2" w:rsidTr="005A5DE2">
        <w:trPr>
          <w:trHeight w:val="1305"/>
          <w:jc w:val="center"/>
        </w:trPr>
        <w:tc>
          <w:tcPr>
            <w:tcW w:w="2788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:rsidR="008F7091" w:rsidRPr="00B944B2" w:rsidRDefault="008F7091" w:rsidP="005A5DE2">
            <w:pPr>
              <w:pStyle w:val="Normal1"/>
              <w:snapToGrid w:val="0"/>
              <w:spacing w:before="0" w:after="0" w:line="240" w:lineRule="exact"/>
              <w:ind w:left="57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Ознака, датум израде и име/назив обрађивача Плана на који се тражи сагласност</w:t>
            </w:r>
          </w:p>
          <w:p w:rsidR="008F7091" w:rsidRDefault="008F7091" w:rsidP="005A5DE2">
            <w:pPr>
              <w:pStyle w:val="Normal1"/>
              <w:snapToGrid w:val="0"/>
              <w:spacing w:before="200" w:after="120" w:line="240" w:lineRule="exact"/>
              <w:jc w:val="center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____________________</w:t>
            </w:r>
          </w:p>
          <w:p w:rsidR="008F7091" w:rsidRDefault="008F7091" w:rsidP="005A5DE2">
            <w:pPr>
              <w:pStyle w:val="Normal1"/>
              <w:snapToGrid w:val="0"/>
              <w:spacing w:before="200" w:after="120" w:line="240" w:lineRule="exact"/>
              <w:jc w:val="center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____________________</w:t>
            </w:r>
          </w:p>
          <w:p w:rsidR="008F7091" w:rsidRDefault="008F7091" w:rsidP="005A5DE2">
            <w:pPr>
              <w:pStyle w:val="Normal1"/>
              <w:snapToGrid w:val="0"/>
              <w:spacing w:before="200" w:after="120" w:line="240" w:lineRule="exact"/>
              <w:jc w:val="center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____________________</w:t>
            </w:r>
          </w:p>
          <w:p w:rsidR="008F7091" w:rsidRPr="008A0B98" w:rsidRDefault="008F7091" w:rsidP="005A5DE2">
            <w:pPr>
              <w:pStyle w:val="Normal1"/>
              <w:snapToGri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:rsidR="008F7091" w:rsidRPr="00B944B2" w:rsidRDefault="008F7091" w:rsidP="005A5DE2">
            <w:pPr>
              <w:pStyle w:val="normalcentar"/>
              <w:snapToGrid w:val="0"/>
              <w:spacing w:before="0" w:after="240" w:line="240" w:lineRule="exact"/>
              <w:ind w:left="170"/>
              <w:jc w:val="left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Означити врсту акта којим надлежни орган одобрава извођење радова, у складу законом којим се уређује планирање и изградња</w:t>
            </w:r>
          </w:p>
          <w:p w:rsidR="008F7091" w:rsidRPr="00B944B2" w:rsidRDefault="008F7091" w:rsidP="005A5DE2">
            <w:pPr>
              <w:pStyle w:val="normalcentar"/>
              <w:numPr>
                <w:ilvl w:val="0"/>
                <w:numId w:val="1"/>
              </w:numPr>
              <w:snapToGrid w:val="0"/>
              <w:spacing w:before="120" w:after="120" w:line="240" w:lineRule="exact"/>
              <w:ind w:left="510"/>
              <w:jc w:val="left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решење о грађевинској дозволи</w:t>
            </w:r>
          </w:p>
          <w:p w:rsidR="008F7091" w:rsidRPr="00B944B2" w:rsidRDefault="008F7091" w:rsidP="005A5DE2">
            <w:pPr>
              <w:pStyle w:val="normalcentar"/>
              <w:numPr>
                <w:ilvl w:val="0"/>
                <w:numId w:val="1"/>
              </w:numPr>
              <w:snapToGrid w:val="0"/>
              <w:spacing w:before="120" w:after="120" w:line="240" w:lineRule="exact"/>
              <w:ind w:left="510"/>
              <w:jc w:val="left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решење о посебној дозволи за извођење припремних радова</w:t>
            </w:r>
          </w:p>
          <w:p w:rsidR="008F7091" w:rsidRPr="00B944B2" w:rsidRDefault="008F7091" w:rsidP="005A5DE2">
            <w:pPr>
              <w:pStyle w:val="normalcentar"/>
              <w:numPr>
                <w:ilvl w:val="0"/>
                <w:numId w:val="1"/>
              </w:numPr>
              <w:snapToGrid w:val="0"/>
              <w:spacing w:before="120" w:after="120" w:line="240" w:lineRule="exact"/>
              <w:ind w:left="510"/>
              <w:jc w:val="left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решење о привременој дозволи </w:t>
            </w:r>
          </w:p>
          <w:p w:rsidR="008F7091" w:rsidRPr="00B944B2" w:rsidRDefault="008F7091" w:rsidP="005A5DE2">
            <w:pPr>
              <w:pStyle w:val="normalcentar"/>
              <w:numPr>
                <w:ilvl w:val="0"/>
                <w:numId w:val="1"/>
              </w:numPr>
              <w:snapToGrid w:val="0"/>
              <w:spacing w:before="120" w:after="120" w:line="240" w:lineRule="exact"/>
              <w:ind w:left="510"/>
              <w:jc w:val="left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решење о дозволи за извођење радова</w:t>
            </w:r>
          </w:p>
        </w:tc>
      </w:tr>
    </w:tbl>
    <w:p w:rsidR="008F7091" w:rsidRPr="00B944B2" w:rsidRDefault="008F7091" w:rsidP="00DE5B00">
      <w:pPr>
        <w:spacing w:after="120" w:line="240" w:lineRule="exact"/>
        <w:rPr>
          <w:b/>
          <w:bCs/>
          <w:noProof/>
        </w:rPr>
      </w:pPr>
    </w:p>
    <w:p w:rsidR="008F7091" w:rsidRPr="00B944B2" w:rsidRDefault="008F7091" w:rsidP="00DE5B00">
      <w:pPr>
        <w:spacing w:after="120" w:line="240" w:lineRule="exact"/>
        <w:rPr>
          <w:b/>
          <w:bCs/>
          <w:noProof/>
        </w:rPr>
      </w:pPr>
    </w:p>
    <w:p w:rsidR="008F7091" w:rsidRPr="00B944B2" w:rsidRDefault="008F7091" w:rsidP="00DE5B00">
      <w:pPr>
        <w:spacing w:after="120" w:line="240" w:lineRule="exact"/>
        <w:rPr>
          <w:b/>
          <w:bCs/>
          <w:noProof/>
        </w:rPr>
      </w:pPr>
      <w:r w:rsidRPr="00B944B2">
        <w:rPr>
          <w:b/>
          <w:bCs/>
          <w:noProof/>
        </w:rPr>
        <w:t>У прилогу достављам:</w:t>
      </w:r>
    </w:p>
    <w:p w:rsidR="008F7091" w:rsidRPr="00B944B2" w:rsidRDefault="008F7091" w:rsidP="00DE5B00">
      <w:pPr>
        <w:spacing w:after="120" w:line="240" w:lineRule="exact"/>
        <w:rPr>
          <w:b/>
          <w:bCs/>
          <w:noProof/>
        </w:rPr>
      </w:pPr>
    </w:p>
    <w:p w:rsidR="008F7091" w:rsidRPr="00B944B2" w:rsidRDefault="008F7091" w:rsidP="00DE5B00">
      <w:pPr>
        <w:pStyle w:val="ListParagraph"/>
        <w:widowControl/>
        <w:numPr>
          <w:ilvl w:val="0"/>
          <w:numId w:val="4"/>
        </w:numPr>
        <w:suppressAutoHyphens w:val="0"/>
        <w:spacing w:after="120" w:line="240" w:lineRule="exact"/>
        <w:ind w:left="360"/>
        <w:contextualSpacing w:val="0"/>
        <w:rPr>
          <w:rFonts w:eastAsia="Times New Roman"/>
          <w:noProof/>
        </w:rPr>
      </w:pPr>
      <w:r w:rsidRPr="00B944B2">
        <w:rPr>
          <w:noProof/>
        </w:rPr>
        <w:t xml:space="preserve">План управљања отпадом од грађења и рушења (2 примерка у штампаној и један примерак </w:t>
      </w:r>
      <w:r w:rsidRPr="00B944B2">
        <w:rPr>
          <w:noProof/>
          <w:color w:val="000000"/>
        </w:rPr>
        <w:t>на преносивом електронском носачу информација (ЦД или УСБ)</w:t>
      </w:r>
    </w:p>
    <w:p w:rsidR="008F7091" w:rsidRPr="00B944B2" w:rsidRDefault="008F7091" w:rsidP="00DE5B00">
      <w:pPr>
        <w:pStyle w:val="ListParagraph"/>
        <w:widowControl/>
        <w:numPr>
          <w:ilvl w:val="0"/>
          <w:numId w:val="4"/>
        </w:numPr>
        <w:suppressAutoHyphens w:val="0"/>
        <w:spacing w:after="120" w:line="240" w:lineRule="exact"/>
        <w:ind w:left="360"/>
        <w:contextualSpacing w:val="0"/>
        <w:rPr>
          <w:rFonts w:eastAsia="Times New Roman"/>
          <w:noProof/>
        </w:rPr>
      </w:pPr>
      <w:r w:rsidRPr="00B944B2">
        <w:rPr>
          <w:noProof/>
          <w:color w:val="333333"/>
        </w:rPr>
        <w:t>Локацијске услове (број и датум издавања акта, назив надлежног органа)</w:t>
      </w:r>
    </w:p>
    <w:p w:rsidR="008F7091" w:rsidRPr="00B944B2" w:rsidRDefault="008F7091" w:rsidP="00DE5B00">
      <w:pPr>
        <w:pStyle w:val="ListParagraph"/>
        <w:widowControl/>
        <w:numPr>
          <w:ilvl w:val="0"/>
          <w:numId w:val="4"/>
        </w:numPr>
        <w:suppressAutoHyphens w:val="0"/>
        <w:spacing w:after="120" w:line="240" w:lineRule="exact"/>
        <w:ind w:left="360"/>
        <w:contextualSpacing w:val="0"/>
        <w:jc w:val="both"/>
        <w:rPr>
          <w:rFonts w:eastAsia="Times New Roman"/>
          <w:noProof/>
        </w:rPr>
      </w:pPr>
      <w:r w:rsidRPr="00B944B2">
        <w:rPr>
          <w:noProof/>
        </w:rPr>
        <w:t>Доказ о уплати републичке административ</w:t>
      </w:r>
      <w:r>
        <w:rPr>
          <w:noProof/>
        </w:rPr>
        <w:t>не таксе по тарифном броју 1 и 197а</w:t>
      </w:r>
      <w:r w:rsidRPr="00B944B2">
        <w:rPr>
          <w:noProof/>
        </w:rPr>
        <w:t xml:space="preserve"> Закона о републичким административним таксама, и то:</w:t>
      </w:r>
    </w:p>
    <w:p w:rsidR="008F7091" w:rsidRPr="00B944B2" w:rsidRDefault="008F7091" w:rsidP="00DE5B00">
      <w:pPr>
        <w:numPr>
          <w:ilvl w:val="0"/>
          <w:numId w:val="5"/>
        </w:numPr>
        <w:tabs>
          <w:tab w:val="left" w:pos="0"/>
          <w:tab w:val="left" w:pos="720"/>
        </w:tabs>
        <w:snapToGrid w:val="0"/>
        <w:spacing w:after="120" w:line="240" w:lineRule="exact"/>
        <w:jc w:val="both"/>
        <w:rPr>
          <w:noProof/>
        </w:rPr>
      </w:pPr>
      <w:r w:rsidRPr="00B944B2">
        <w:rPr>
          <w:noProof/>
        </w:rPr>
        <w:t xml:space="preserve">Републичка административна такса у износу од  </w:t>
      </w:r>
      <w:r>
        <w:rPr>
          <w:noProof/>
        </w:rPr>
        <w:t>400</w:t>
      </w:r>
      <w:r w:rsidRPr="00B944B2">
        <w:rPr>
          <w:noProof/>
          <w:color w:val="00CC33"/>
        </w:rPr>
        <w:t xml:space="preserve"> </w:t>
      </w:r>
      <w:r w:rsidRPr="00B944B2">
        <w:rPr>
          <w:noProof/>
        </w:rPr>
        <w:t>динара, за подношење захтева</w:t>
      </w:r>
      <w:r>
        <w:rPr>
          <w:noProof/>
        </w:rPr>
        <w:t>;</w:t>
      </w:r>
    </w:p>
    <w:p w:rsidR="008F7091" w:rsidRPr="00B944B2" w:rsidRDefault="008F7091" w:rsidP="00DE5B00">
      <w:pPr>
        <w:numPr>
          <w:ilvl w:val="0"/>
          <w:numId w:val="5"/>
        </w:numPr>
        <w:tabs>
          <w:tab w:val="left" w:pos="0"/>
          <w:tab w:val="left" w:pos="720"/>
        </w:tabs>
        <w:snapToGrid w:val="0"/>
        <w:spacing w:after="120" w:line="240" w:lineRule="exact"/>
        <w:jc w:val="both"/>
        <w:rPr>
          <w:noProof/>
        </w:rPr>
      </w:pPr>
      <w:r w:rsidRPr="00B944B2">
        <w:rPr>
          <w:noProof/>
        </w:rPr>
        <w:t xml:space="preserve">Републичка административна такса у износу од  </w:t>
      </w:r>
      <w:r>
        <w:rPr>
          <w:noProof/>
        </w:rPr>
        <w:t>5.360</w:t>
      </w:r>
      <w:r w:rsidRPr="00B944B2">
        <w:rPr>
          <w:noProof/>
          <w:color w:val="00CC33"/>
        </w:rPr>
        <w:t xml:space="preserve"> </w:t>
      </w:r>
      <w:r>
        <w:rPr>
          <w:noProof/>
        </w:rPr>
        <w:t xml:space="preserve">динара, за </w:t>
      </w:r>
      <w:r w:rsidRPr="00B944B2">
        <w:rPr>
          <w:noProof/>
        </w:rPr>
        <w:t xml:space="preserve">давање </w:t>
      </w:r>
      <w:r>
        <w:rPr>
          <w:noProof/>
        </w:rPr>
        <w:t>сагласности на План управљања отпадом од грађења и рушења</w:t>
      </w:r>
      <w:r w:rsidRPr="00B944B2">
        <w:rPr>
          <w:noProof/>
        </w:rPr>
        <w:t xml:space="preserve">. </w:t>
      </w:r>
    </w:p>
    <w:p w:rsidR="008F7091" w:rsidRPr="00B944B2" w:rsidRDefault="008F7091" w:rsidP="00DE5B00">
      <w:pPr>
        <w:tabs>
          <w:tab w:val="left" w:pos="0"/>
          <w:tab w:val="left" w:pos="720"/>
        </w:tabs>
        <w:snapToGrid w:val="0"/>
        <w:spacing w:after="120" w:line="240" w:lineRule="exact"/>
        <w:ind w:left="360"/>
        <w:jc w:val="both"/>
        <w:rPr>
          <w:b/>
          <w:noProof/>
        </w:rPr>
      </w:pPr>
    </w:p>
    <w:p w:rsidR="008F7091" w:rsidRPr="00B944B2" w:rsidRDefault="008F7091" w:rsidP="00DE5B00">
      <w:pPr>
        <w:tabs>
          <w:tab w:val="left" w:pos="0"/>
          <w:tab w:val="left" w:pos="720"/>
        </w:tabs>
        <w:snapToGrid w:val="0"/>
        <w:spacing w:after="120" w:line="240" w:lineRule="exact"/>
        <w:ind w:left="360"/>
        <w:jc w:val="both"/>
        <w:rPr>
          <w:b/>
          <w:noProof/>
        </w:rPr>
      </w:pPr>
    </w:p>
    <w:p w:rsidR="008F7091" w:rsidRPr="00B944B2" w:rsidRDefault="008F7091" w:rsidP="00DE5B00">
      <w:pPr>
        <w:spacing w:after="120" w:line="240" w:lineRule="exact"/>
        <w:rPr>
          <w:noProof/>
        </w:rPr>
      </w:pPr>
    </w:p>
    <w:tbl>
      <w:tblPr>
        <w:tblW w:w="9661" w:type="dxa"/>
        <w:tblInd w:w="-1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510"/>
        <w:gridCol w:w="2607"/>
        <w:gridCol w:w="3544"/>
      </w:tblGrid>
      <w:tr w:rsidR="008F7091" w:rsidRPr="00B944B2" w:rsidTr="005A5DE2">
        <w:trPr>
          <w:trHeight w:val="110"/>
        </w:trPr>
        <w:tc>
          <w:tcPr>
            <w:tcW w:w="3510" w:type="dxa"/>
          </w:tcPr>
          <w:p w:rsidR="008F7091" w:rsidRDefault="008F7091" w:rsidP="005A5DE2">
            <w:pPr>
              <w:pStyle w:val="normalcentar"/>
              <w:snapToGrid w:val="0"/>
              <w:spacing w:before="0" w:after="12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>Датум подношења захтева</w:t>
            </w:r>
          </w:p>
          <w:p w:rsidR="008F7091" w:rsidRPr="00B944B2" w:rsidRDefault="008F7091" w:rsidP="005A5DE2">
            <w:pPr>
              <w:pStyle w:val="normalcentar"/>
              <w:snapToGrid w:val="0"/>
              <w:spacing w:before="0" w:after="12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</w:t>
            </w:r>
          </w:p>
        </w:tc>
        <w:tc>
          <w:tcPr>
            <w:tcW w:w="2607" w:type="dxa"/>
          </w:tcPr>
          <w:p w:rsidR="008F7091" w:rsidRPr="00B944B2" w:rsidRDefault="008F7091" w:rsidP="005A5DE2">
            <w:pPr>
              <w:pStyle w:val="normalcentar"/>
              <w:snapToGrid w:val="0"/>
              <w:spacing w:before="0" w:after="12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  </w:t>
            </w:r>
          </w:p>
          <w:p w:rsidR="008F7091" w:rsidRPr="00B944B2" w:rsidRDefault="008F7091" w:rsidP="005A5DE2">
            <w:pPr>
              <w:pStyle w:val="normalcentar"/>
              <w:snapToGrid w:val="0"/>
              <w:spacing w:before="0" w:after="12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44" w:type="dxa"/>
          </w:tcPr>
          <w:p w:rsidR="008F7091" w:rsidRDefault="008F7091" w:rsidP="005A5DE2">
            <w:pPr>
              <w:pStyle w:val="normalcentar"/>
              <w:snapToGrid w:val="0"/>
              <w:spacing w:before="0" w:after="12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944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Потпис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Pr="00A417B2">
              <w:rPr>
                <w:rFonts w:ascii="Times New Roman" w:hAnsi="Times New Roman" w:cs="Times New Roman"/>
                <w:noProof/>
                <w:sz w:val="24"/>
                <w:szCs w:val="24"/>
              </w:rPr>
              <w:t>овлашћеног лица)</w:t>
            </w:r>
          </w:p>
          <w:p w:rsidR="008F7091" w:rsidRPr="00B944B2" w:rsidRDefault="008F7091" w:rsidP="005A5DE2">
            <w:pPr>
              <w:pStyle w:val="normalcentar"/>
              <w:snapToGrid w:val="0"/>
              <w:spacing w:before="0" w:after="120"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</w:t>
            </w:r>
          </w:p>
        </w:tc>
      </w:tr>
    </w:tbl>
    <w:p w:rsidR="008F7091" w:rsidRDefault="008F7091"/>
    <w:sectPr w:rsidR="008F7091" w:rsidSect="004044E9">
      <w:foot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091" w:rsidRDefault="008F7091" w:rsidP="00CF478A">
      <w:r>
        <w:separator/>
      </w:r>
    </w:p>
  </w:endnote>
  <w:endnote w:type="continuationSeparator" w:id="0">
    <w:p w:rsidR="008F7091" w:rsidRDefault="008F7091" w:rsidP="00CF4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091" w:rsidRDefault="008F7091">
    <w:pPr>
      <w:pStyle w:val="Footer"/>
      <w:jc w:val="right"/>
    </w:pPr>
    <w:fldSimple w:instr=" PAGE   \* MERGEFORMAT ">
      <w:r>
        <w:rPr>
          <w:noProof/>
        </w:rPr>
        <w:t>2</w:t>
      </w:r>
    </w:fldSimple>
    <w:r>
      <w:rPr>
        <w:noProof/>
      </w:rPr>
      <w:t>/2</w:t>
    </w:r>
  </w:p>
  <w:p w:rsidR="008F7091" w:rsidRDefault="008F70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091" w:rsidRDefault="008F7091" w:rsidP="00CF478A">
      <w:r>
        <w:separator/>
      </w:r>
    </w:p>
  </w:footnote>
  <w:footnote w:type="continuationSeparator" w:id="0">
    <w:p w:rsidR="008F7091" w:rsidRDefault="008F7091" w:rsidP="00CF4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B680BD0A"/>
    <w:name w:val="WW8Num2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</w:abstractNum>
  <w:abstractNum w:abstractNumId="1">
    <w:nsid w:val="39CC7A1E"/>
    <w:multiLevelType w:val="hybridMultilevel"/>
    <w:tmpl w:val="6A76B67C"/>
    <w:name w:val="WW8Num22"/>
    <w:lvl w:ilvl="0" w:tplc="B680BD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0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54512D"/>
    <w:multiLevelType w:val="hybridMultilevel"/>
    <w:tmpl w:val="F10E4B2C"/>
    <w:name w:val="WW8Num2222"/>
    <w:lvl w:ilvl="0" w:tplc="B680BD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94D50"/>
    <w:multiLevelType w:val="hybridMultilevel"/>
    <w:tmpl w:val="5D8AE60A"/>
    <w:name w:val="WW8Num222"/>
    <w:lvl w:ilvl="0" w:tplc="B680BD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0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EE86197"/>
    <w:multiLevelType w:val="hybridMultilevel"/>
    <w:tmpl w:val="7C1EE762"/>
    <w:lvl w:ilvl="0" w:tplc="346EB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1CA"/>
    <w:rsid w:val="00001677"/>
    <w:rsid w:val="0000556F"/>
    <w:rsid w:val="00006C4C"/>
    <w:rsid w:val="0001045C"/>
    <w:rsid w:val="000111D5"/>
    <w:rsid w:val="0001205D"/>
    <w:rsid w:val="00012AC9"/>
    <w:rsid w:val="00012AE5"/>
    <w:rsid w:val="00012BFB"/>
    <w:rsid w:val="000132DC"/>
    <w:rsid w:val="00014114"/>
    <w:rsid w:val="000237B0"/>
    <w:rsid w:val="00030163"/>
    <w:rsid w:val="000302B3"/>
    <w:rsid w:val="00030ABF"/>
    <w:rsid w:val="00034970"/>
    <w:rsid w:val="000355BF"/>
    <w:rsid w:val="0003635D"/>
    <w:rsid w:val="00036B93"/>
    <w:rsid w:val="000410CC"/>
    <w:rsid w:val="0004245B"/>
    <w:rsid w:val="00046103"/>
    <w:rsid w:val="00055E07"/>
    <w:rsid w:val="00057C26"/>
    <w:rsid w:val="000601E9"/>
    <w:rsid w:val="00060C92"/>
    <w:rsid w:val="00061D2B"/>
    <w:rsid w:val="00064A47"/>
    <w:rsid w:val="000659F1"/>
    <w:rsid w:val="0006631A"/>
    <w:rsid w:val="000667F2"/>
    <w:rsid w:val="00066C12"/>
    <w:rsid w:val="00072EE2"/>
    <w:rsid w:val="00073C9E"/>
    <w:rsid w:val="0007732E"/>
    <w:rsid w:val="0008276B"/>
    <w:rsid w:val="000833F8"/>
    <w:rsid w:val="00083514"/>
    <w:rsid w:val="00083835"/>
    <w:rsid w:val="00084178"/>
    <w:rsid w:val="00086318"/>
    <w:rsid w:val="00097FCA"/>
    <w:rsid w:val="000A33C4"/>
    <w:rsid w:val="000B0468"/>
    <w:rsid w:val="000B085C"/>
    <w:rsid w:val="000B237E"/>
    <w:rsid w:val="000B39F1"/>
    <w:rsid w:val="000B4ABF"/>
    <w:rsid w:val="000B6484"/>
    <w:rsid w:val="000C11DC"/>
    <w:rsid w:val="000D0A16"/>
    <w:rsid w:val="000D314A"/>
    <w:rsid w:val="000D5914"/>
    <w:rsid w:val="000D7350"/>
    <w:rsid w:val="000D798C"/>
    <w:rsid w:val="000E13A7"/>
    <w:rsid w:val="000E1F89"/>
    <w:rsid w:val="000F7B4C"/>
    <w:rsid w:val="00101719"/>
    <w:rsid w:val="00107CBA"/>
    <w:rsid w:val="00112F18"/>
    <w:rsid w:val="00113009"/>
    <w:rsid w:val="00115381"/>
    <w:rsid w:val="00121C66"/>
    <w:rsid w:val="00130CD8"/>
    <w:rsid w:val="0013377C"/>
    <w:rsid w:val="00134CC4"/>
    <w:rsid w:val="00135E83"/>
    <w:rsid w:val="001401E2"/>
    <w:rsid w:val="00140856"/>
    <w:rsid w:val="0014153F"/>
    <w:rsid w:val="00146620"/>
    <w:rsid w:val="00155BF5"/>
    <w:rsid w:val="00156388"/>
    <w:rsid w:val="001566DB"/>
    <w:rsid w:val="00156708"/>
    <w:rsid w:val="00157E6E"/>
    <w:rsid w:val="00163DB1"/>
    <w:rsid w:val="00166AED"/>
    <w:rsid w:val="00166F27"/>
    <w:rsid w:val="00170E35"/>
    <w:rsid w:val="00175BBB"/>
    <w:rsid w:val="00177712"/>
    <w:rsid w:val="00181BA1"/>
    <w:rsid w:val="00185BD7"/>
    <w:rsid w:val="00187599"/>
    <w:rsid w:val="001935D2"/>
    <w:rsid w:val="001937C4"/>
    <w:rsid w:val="001941B2"/>
    <w:rsid w:val="0019518B"/>
    <w:rsid w:val="001B13B3"/>
    <w:rsid w:val="001B1743"/>
    <w:rsid w:val="001B4724"/>
    <w:rsid w:val="001C1C0B"/>
    <w:rsid w:val="001C6B4A"/>
    <w:rsid w:val="001D389D"/>
    <w:rsid w:val="001D591E"/>
    <w:rsid w:val="001D5ABC"/>
    <w:rsid w:val="001E11BA"/>
    <w:rsid w:val="001E200E"/>
    <w:rsid w:val="001E3AB8"/>
    <w:rsid w:val="001F0702"/>
    <w:rsid w:val="001F4D14"/>
    <w:rsid w:val="0020285D"/>
    <w:rsid w:val="00202D87"/>
    <w:rsid w:val="00204C2C"/>
    <w:rsid w:val="00211ACB"/>
    <w:rsid w:val="0021342F"/>
    <w:rsid w:val="00213E92"/>
    <w:rsid w:val="00214827"/>
    <w:rsid w:val="00226359"/>
    <w:rsid w:val="0023147C"/>
    <w:rsid w:val="00231A18"/>
    <w:rsid w:val="0023235E"/>
    <w:rsid w:val="00237B93"/>
    <w:rsid w:val="0024144F"/>
    <w:rsid w:val="0024251F"/>
    <w:rsid w:val="002435A0"/>
    <w:rsid w:val="002436CC"/>
    <w:rsid w:val="00243FCE"/>
    <w:rsid w:val="0024698B"/>
    <w:rsid w:val="00250301"/>
    <w:rsid w:val="00250E18"/>
    <w:rsid w:val="00261A76"/>
    <w:rsid w:val="00262B42"/>
    <w:rsid w:val="0026320B"/>
    <w:rsid w:val="00264EC9"/>
    <w:rsid w:val="00265518"/>
    <w:rsid w:val="00265DBD"/>
    <w:rsid w:val="002700E6"/>
    <w:rsid w:val="00270B2D"/>
    <w:rsid w:val="002731B7"/>
    <w:rsid w:val="00273840"/>
    <w:rsid w:val="0027549C"/>
    <w:rsid w:val="00281808"/>
    <w:rsid w:val="00281F84"/>
    <w:rsid w:val="002951E8"/>
    <w:rsid w:val="002970FF"/>
    <w:rsid w:val="002A0793"/>
    <w:rsid w:val="002A232A"/>
    <w:rsid w:val="002B022E"/>
    <w:rsid w:val="002B224B"/>
    <w:rsid w:val="002B57B9"/>
    <w:rsid w:val="002C4760"/>
    <w:rsid w:val="002C4CB2"/>
    <w:rsid w:val="002C6B56"/>
    <w:rsid w:val="002C6ED1"/>
    <w:rsid w:val="002C7584"/>
    <w:rsid w:val="002D0A09"/>
    <w:rsid w:val="002D21B8"/>
    <w:rsid w:val="002D5A50"/>
    <w:rsid w:val="002D6F7C"/>
    <w:rsid w:val="002D738D"/>
    <w:rsid w:val="002E110B"/>
    <w:rsid w:val="002E1672"/>
    <w:rsid w:val="002E4FEC"/>
    <w:rsid w:val="002E7A60"/>
    <w:rsid w:val="002F7A79"/>
    <w:rsid w:val="00301B99"/>
    <w:rsid w:val="00305F76"/>
    <w:rsid w:val="00310659"/>
    <w:rsid w:val="003106EC"/>
    <w:rsid w:val="003113F0"/>
    <w:rsid w:val="00312095"/>
    <w:rsid w:val="003153BE"/>
    <w:rsid w:val="00315840"/>
    <w:rsid w:val="003203D4"/>
    <w:rsid w:val="003261F9"/>
    <w:rsid w:val="00326DA9"/>
    <w:rsid w:val="00327361"/>
    <w:rsid w:val="00330EF4"/>
    <w:rsid w:val="00342DED"/>
    <w:rsid w:val="00346FE9"/>
    <w:rsid w:val="0034783E"/>
    <w:rsid w:val="00347BB4"/>
    <w:rsid w:val="00350DAC"/>
    <w:rsid w:val="00361A89"/>
    <w:rsid w:val="00362566"/>
    <w:rsid w:val="0036520A"/>
    <w:rsid w:val="00366279"/>
    <w:rsid w:val="00366BAC"/>
    <w:rsid w:val="00373E59"/>
    <w:rsid w:val="0037407D"/>
    <w:rsid w:val="0037536D"/>
    <w:rsid w:val="00375BB2"/>
    <w:rsid w:val="00376246"/>
    <w:rsid w:val="003768D6"/>
    <w:rsid w:val="00381ECD"/>
    <w:rsid w:val="00383BDF"/>
    <w:rsid w:val="00384A17"/>
    <w:rsid w:val="00384D64"/>
    <w:rsid w:val="00384E76"/>
    <w:rsid w:val="00386A3C"/>
    <w:rsid w:val="00391C54"/>
    <w:rsid w:val="00394D5E"/>
    <w:rsid w:val="003A0112"/>
    <w:rsid w:val="003A2292"/>
    <w:rsid w:val="003A3488"/>
    <w:rsid w:val="003A5EDF"/>
    <w:rsid w:val="003C029B"/>
    <w:rsid w:val="003C1E5C"/>
    <w:rsid w:val="003D120A"/>
    <w:rsid w:val="003D23BB"/>
    <w:rsid w:val="003E1122"/>
    <w:rsid w:val="003E5C04"/>
    <w:rsid w:val="003F040A"/>
    <w:rsid w:val="003F1791"/>
    <w:rsid w:val="003F3D69"/>
    <w:rsid w:val="003F3FFE"/>
    <w:rsid w:val="003F6453"/>
    <w:rsid w:val="003F67B4"/>
    <w:rsid w:val="00401037"/>
    <w:rsid w:val="0040286A"/>
    <w:rsid w:val="004044E9"/>
    <w:rsid w:val="00404B17"/>
    <w:rsid w:val="004052BF"/>
    <w:rsid w:val="004110BC"/>
    <w:rsid w:val="00415846"/>
    <w:rsid w:val="00415C23"/>
    <w:rsid w:val="00416457"/>
    <w:rsid w:val="00417B4A"/>
    <w:rsid w:val="00426E59"/>
    <w:rsid w:val="00430249"/>
    <w:rsid w:val="004306D7"/>
    <w:rsid w:val="00437A46"/>
    <w:rsid w:val="0044596A"/>
    <w:rsid w:val="00445AB7"/>
    <w:rsid w:val="00450126"/>
    <w:rsid w:val="004532AC"/>
    <w:rsid w:val="004554BB"/>
    <w:rsid w:val="0046200E"/>
    <w:rsid w:val="00467F7D"/>
    <w:rsid w:val="00473B8D"/>
    <w:rsid w:val="00474A12"/>
    <w:rsid w:val="00486BF2"/>
    <w:rsid w:val="0048721C"/>
    <w:rsid w:val="004910AD"/>
    <w:rsid w:val="004911ED"/>
    <w:rsid w:val="004914FD"/>
    <w:rsid w:val="00491B8C"/>
    <w:rsid w:val="004A0C92"/>
    <w:rsid w:val="004A1C8B"/>
    <w:rsid w:val="004A2A6E"/>
    <w:rsid w:val="004A4EB2"/>
    <w:rsid w:val="004B7E10"/>
    <w:rsid w:val="004C2198"/>
    <w:rsid w:val="004C53AE"/>
    <w:rsid w:val="004D0789"/>
    <w:rsid w:val="004D73A5"/>
    <w:rsid w:val="004E0404"/>
    <w:rsid w:val="004E1E5B"/>
    <w:rsid w:val="004E2BA4"/>
    <w:rsid w:val="004E4B8A"/>
    <w:rsid w:val="004E4CF7"/>
    <w:rsid w:val="004E646F"/>
    <w:rsid w:val="004F2A0D"/>
    <w:rsid w:val="004F4D37"/>
    <w:rsid w:val="005012A1"/>
    <w:rsid w:val="00506ABF"/>
    <w:rsid w:val="0050788C"/>
    <w:rsid w:val="00507A2F"/>
    <w:rsid w:val="00510481"/>
    <w:rsid w:val="005115AB"/>
    <w:rsid w:val="00515D60"/>
    <w:rsid w:val="00521F84"/>
    <w:rsid w:val="00524019"/>
    <w:rsid w:val="00536536"/>
    <w:rsid w:val="00544A69"/>
    <w:rsid w:val="00546AC2"/>
    <w:rsid w:val="00551441"/>
    <w:rsid w:val="00551B2D"/>
    <w:rsid w:val="005548E9"/>
    <w:rsid w:val="00567506"/>
    <w:rsid w:val="00570033"/>
    <w:rsid w:val="005755C5"/>
    <w:rsid w:val="00576015"/>
    <w:rsid w:val="00577921"/>
    <w:rsid w:val="005804D9"/>
    <w:rsid w:val="0058352D"/>
    <w:rsid w:val="00586C28"/>
    <w:rsid w:val="00587ED8"/>
    <w:rsid w:val="005903F7"/>
    <w:rsid w:val="005919E3"/>
    <w:rsid w:val="005922B6"/>
    <w:rsid w:val="00594CAD"/>
    <w:rsid w:val="005A2539"/>
    <w:rsid w:val="005A3D51"/>
    <w:rsid w:val="005A4F93"/>
    <w:rsid w:val="005A5DE2"/>
    <w:rsid w:val="005A7A77"/>
    <w:rsid w:val="005B4C02"/>
    <w:rsid w:val="005B5549"/>
    <w:rsid w:val="005C229F"/>
    <w:rsid w:val="005C2EA3"/>
    <w:rsid w:val="005C38E9"/>
    <w:rsid w:val="005D1577"/>
    <w:rsid w:val="005D2573"/>
    <w:rsid w:val="005D59BC"/>
    <w:rsid w:val="005E125B"/>
    <w:rsid w:val="005E3D40"/>
    <w:rsid w:val="005F15BA"/>
    <w:rsid w:val="005F1CCB"/>
    <w:rsid w:val="005F27F1"/>
    <w:rsid w:val="005F5D4A"/>
    <w:rsid w:val="006018FF"/>
    <w:rsid w:val="00601C00"/>
    <w:rsid w:val="00602EE0"/>
    <w:rsid w:val="006057B5"/>
    <w:rsid w:val="00607B5C"/>
    <w:rsid w:val="006230E8"/>
    <w:rsid w:val="00633203"/>
    <w:rsid w:val="00634528"/>
    <w:rsid w:val="00635D77"/>
    <w:rsid w:val="0064029E"/>
    <w:rsid w:val="006431CA"/>
    <w:rsid w:val="00645C5A"/>
    <w:rsid w:val="00647F89"/>
    <w:rsid w:val="00650C14"/>
    <w:rsid w:val="00653981"/>
    <w:rsid w:val="0065670A"/>
    <w:rsid w:val="00665D4E"/>
    <w:rsid w:val="00670DF9"/>
    <w:rsid w:val="00672808"/>
    <w:rsid w:val="006736B3"/>
    <w:rsid w:val="00674DFF"/>
    <w:rsid w:val="006751C4"/>
    <w:rsid w:val="006815CA"/>
    <w:rsid w:val="00682F10"/>
    <w:rsid w:val="00683DA9"/>
    <w:rsid w:val="006854C1"/>
    <w:rsid w:val="006915BA"/>
    <w:rsid w:val="006921BD"/>
    <w:rsid w:val="006926F4"/>
    <w:rsid w:val="00696851"/>
    <w:rsid w:val="00696A21"/>
    <w:rsid w:val="0069707A"/>
    <w:rsid w:val="006973F8"/>
    <w:rsid w:val="006A025E"/>
    <w:rsid w:val="006A5E6F"/>
    <w:rsid w:val="006A6E3E"/>
    <w:rsid w:val="006B01A6"/>
    <w:rsid w:val="006B1ACF"/>
    <w:rsid w:val="006B4E4E"/>
    <w:rsid w:val="006D29ED"/>
    <w:rsid w:val="006D2AD9"/>
    <w:rsid w:val="006D348E"/>
    <w:rsid w:val="006D36C4"/>
    <w:rsid w:val="006E20B3"/>
    <w:rsid w:val="006E2556"/>
    <w:rsid w:val="006E2571"/>
    <w:rsid w:val="006E3E58"/>
    <w:rsid w:val="006E53D0"/>
    <w:rsid w:val="006F1005"/>
    <w:rsid w:val="006F106C"/>
    <w:rsid w:val="006F1888"/>
    <w:rsid w:val="006F1941"/>
    <w:rsid w:val="006F1BDF"/>
    <w:rsid w:val="006F3078"/>
    <w:rsid w:val="006F3B66"/>
    <w:rsid w:val="006F50B8"/>
    <w:rsid w:val="007018AD"/>
    <w:rsid w:val="00702429"/>
    <w:rsid w:val="0070242C"/>
    <w:rsid w:val="00702696"/>
    <w:rsid w:val="00704A5E"/>
    <w:rsid w:val="00706D30"/>
    <w:rsid w:val="00707C94"/>
    <w:rsid w:val="00710C58"/>
    <w:rsid w:val="00713481"/>
    <w:rsid w:val="00716F47"/>
    <w:rsid w:val="0072462D"/>
    <w:rsid w:val="00731AD6"/>
    <w:rsid w:val="00733A35"/>
    <w:rsid w:val="00734B88"/>
    <w:rsid w:val="00734EAE"/>
    <w:rsid w:val="00737BEB"/>
    <w:rsid w:val="00737EE7"/>
    <w:rsid w:val="00741D7F"/>
    <w:rsid w:val="007426D2"/>
    <w:rsid w:val="00742D96"/>
    <w:rsid w:val="00744BD6"/>
    <w:rsid w:val="007475FC"/>
    <w:rsid w:val="0074760E"/>
    <w:rsid w:val="00751C00"/>
    <w:rsid w:val="00751ED4"/>
    <w:rsid w:val="00753235"/>
    <w:rsid w:val="00753346"/>
    <w:rsid w:val="00754915"/>
    <w:rsid w:val="0075607B"/>
    <w:rsid w:val="007564A6"/>
    <w:rsid w:val="007608CB"/>
    <w:rsid w:val="00763D13"/>
    <w:rsid w:val="00767908"/>
    <w:rsid w:val="00770EC3"/>
    <w:rsid w:val="007742FD"/>
    <w:rsid w:val="00776E58"/>
    <w:rsid w:val="00783D49"/>
    <w:rsid w:val="00784F4D"/>
    <w:rsid w:val="00785BA5"/>
    <w:rsid w:val="0078760B"/>
    <w:rsid w:val="00787FD9"/>
    <w:rsid w:val="00790872"/>
    <w:rsid w:val="00792C11"/>
    <w:rsid w:val="00792DEF"/>
    <w:rsid w:val="00794ED0"/>
    <w:rsid w:val="007A0347"/>
    <w:rsid w:val="007A123B"/>
    <w:rsid w:val="007A6A41"/>
    <w:rsid w:val="007B06C9"/>
    <w:rsid w:val="007B1BB3"/>
    <w:rsid w:val="007C10C9"/>
    <w:rsid w:val="007C4C04"/>
    <w:rsid w:val="007C7DBE"/>
    <w:rsid w:val="007D06B6"/>
    <w:rsid w:val="007D22EB"/>
    <w:rsid w:val="007D55AA"/>
    <w:rsid w:val="007D692E"/>
    <w:rsid w:val="007E0B46"/>
    <w:rsid w:val="007E5A54"/>
    <w:rsid w:val="007F3493"/>
    <w:rsid w:val="007F3F62"/>
    <w:rsid w:val="007F7262"/>
    <w:rsid w:val="00800C70"/>
    <w:rsid w:val="00805802"/>
    <w:rsid w:val="00805D3B"/>
    <w:rsid w:val="008100EC"/>
    <w:rsid w:val="008114DD"/>
    <w:rsid w:val="00812411"/>
    <w:rsid w:val="008155ED"/>
    <w:rsid w:val="00816D99"/>
    <w:rsid w:val="008175E4"/>
    <w:rsid w:val="008178D5"/>
    <w:rsid w:val="00817BFB"/>
    <w:rsid w:val="00817F01"/>
    <w:rsid w:val="00826904"/>
    <w:rsid w:val="008300D3"/>
    <w:rsid w:val="008315CA"/>
    <w:rsid w:val="00835772"/>
    <w:rsid w:val="00836471"/>
    <w:rsid w:val="00836AD4"/>
    <w:rsid w:val="00842A83"/>
    <w:rsid w:val="00843763"/>
    <w:rsid w:val="00843FC3"/>
    <w:rsid w:val="0084412D"/>
    <w:rsid w:val="008442D7"/>
    <w:rsid w:val="008451F6"/>
    <w:rsid w:val="00852C4E"/>
    <w:rsid w:val="008623D8"/>
    <w:rsid w:val="00863E99"/>
    <w:rsid w:val="00864180"/>
    <w:rsid w:val="008642CC"/>
    <w:rsid w:val="00864C2F"/>
    <w:rsid w:val="00864D88"/>
    <w:rsid w:val="00865F96"/>
    <w:rsid w:val="0086793A"/>
    <w:rsid w:val="008720E9"/>
    <w:rsid w:val="0087215B"/>
    <w:rsid w:val="00882D55"/>
    <w:rsid w:val="00883CF1"/>
    <w:rsid w:val="00884FEE"/>
    <w:rsid w:val="0088781E"/>
    <w:rsid w:val="00890981"/>
    <w:rsid w:val="00890F58"/>
    <w:rsid w:val="008A0B98"/>
    <w:rsid w:val="008A2A7C"/>
    <w:rsid w:val="008B390A"/>
    <w:rsid w:val="008B3CB1"/>
    <w:rsid w:val="008B59AF"/>
    <w:rsid w:val="008C1AD6"/>
    <w:rsid w:val="008C2B41"/>
    <w:rsid w:val="008C3777"/>
    <w:rsid w:val="008C4F0A"/>
    <w:rsid w:val="008C5285"/>
    <w:rsid w:val="008D3AC2"/>
    <w:rsid w:val="008D3D2E"/>
    <w:rsid w:val="008D6FAD"/>
    <w:rsid w:val="008D72BF"/>
    <w:rsid w:val="008E1201"/>
    <w:rsid w:val="008F12A9"/>
    <w:rsid w:val="008F2A81"/>
    <w:rsid w:val="008F2F18"/>
    <w:rsid w:val="008F7091"/>
    <w:rsid w:val="008F7A89"/>
    <w:rsid w:val="00902587"/>
    <w:rsid w:val="00902FF5"/>
    <w:rsid w:val="009048D4"/>
    <w:rsid w:val="0090497C"/>
    <w:rsid w:val="009100F0"/>
    <w:rsid w:val="0091029E"/>
    <w:rsid w:val="0091305C"/>
    <w:rsid w:val="00917E77"/>
    <w:rsid w:val="00924C68"/>
    <w:rsid w:val="00926886"/>
    <w:rsid w:val="00932E00"/>
    <w:rsid w:val="009351EF"/>
    <w:rsid w:val="00935E57"/>
    <w:rsid w:val="00936AAB"/>
    <w:rsid w:val="00936CC6"/>
    <w:rsid w:val="009376DD"/>
    <w:rsid w:val="009449F8"/>
    <w:rsid w:val="009462B0"/>
    <w:rsid w:val="00947496"/>
    <w:rsid w:val="0095151B"/>
    <w:rsid w:val="009543F6"/>
    <w:rsid w:val="009553C8"/>
    <w:rsid w:val="00956031"/>
    <w:rsid w:val="00956F49"/>
    <w:rsid w:val="00960883"/>
    <w:rsid w:val="009679B0"/>
    <w:rsid w:val="00967AE9"/>
    <w:rsid w:val="00970C74"/>
    <w:rsid w:val="00971F95"/>
    <w:rsid w:val="009742B4"/>
    <w:rsid w:val="00975A31"/>
    <w:rsid w:val="0097713C"/>
    <w:rsid w:val="00981532"/>
    <w:rsid w:val="00982554"/>
    <w:rsid w:val="00983871"/>
    <w:rsid w:val="009856A7"/>
    <w:rsid w:val="00985AD5"/>
    <w:rsid w:val="0098729F"/>
    <w:rsid w:val="00995A81"/>
    <w:rsid w:val="00997230"/>
    <w:rsid w:val="009A19CC"/>
    <w:rsid w:val="009A43FD"/>
    <w:rsid w:val="009B2EA6"/>
    <w:rsid w:val="009C3339"/>
    <w:rsid w:val="009C4347"/>
    <w:rsid w:val="009D090C"/>
    <w:rsid w:val="009D37E6"/>
    <w:rsid w:val="009D6C34"/>
    <w:rsid w:val="009D76F6"/>
    <w:rsid w:val="009E0988"/>
    <w:rsid w:val="009E0FD8"/>
    <w:rsid w:val="009E7214"/>
    <w:rsid w:val="009F057B"/>
    <w:rsid w:val="009F0BD6"/>
    <w:rsid w:val="009F1200"/>
    <w:rsid w:val="009F3C99"/>
    <w:rsid w:val="009F5479"/>
    <w:rsid w:val="009F58AC"/>
    <w:rsid w:val="00A04DAE"/>
    <w:rsid w:val="00A077C6"/>
    <w:rsid w:val="00A127F8"/>
    <w:rsid w:val="00A132F0"/>
    <w:rsid w:val="00A24537"/>
    <w:rsid w:val="00A3523D"/>
    <w:rsid w:val="00A37BE3"/>
    <w:rsid w:val="00A37BF4"/>
    <w:rsid w:val="00A417B2"/>
    <w:rsid w:val="00A44F3E"/>
    <w:rsid w:val="00A45D53"/>
    <w:rsid w:val="00A46C56"/>
    <w:rsid w:val="00A53316"/>
    <w:rsid w:val="00A53A8C"/>
    <w:rsid w:val="00A568E8"/>
    <w:rsid w:val="00A57F29"/>
    <w:rsid w:val="00A614E2"/>
    <w:rsid w:val="00A6434A"/>
    <w:rsid w:val="00A65943"/>
    <w:rsid w:val="00A661B6"/>
    <w:rsid w:val="00A6750A"/>
    <w:rsid w:val="00A70DB9"/>
    <w:rsid w:val="00A75126"/>
    <w:rsid w:val="00A75858"/>
    <w:rsid w:val="00A77359"/>
    <w:rsid w:val="00A805FF"/>
    <w:rsid w:val="00A93297"/>
    <w:rsid w:val="00A94DBC"/>
    <w:rsid w:val="00A959F9"/>
    <w:rsid w:val="00AA18FA"/>
    <w:rsid w:val="00AA1DAB"/>
    <w:rsid w:val="00AA557A"/>
    <w:rsid w:val="00AA6EBE"/>
    <w:rsid w:val="00AB0476"/>
    <w:rsid w:val="00AB0D15"/>
    <w:rsid w:val="00AB2375"/>
    <w:rsid w:val="00AB432F"/>
    <w:rsid w:val="00AB5B56"/>
    <w:rsid w:val="00AC4B3D"/>
    <w:rsid w:val="00AD3F2F"/>
    <w:rsid w:val="00AD6164"/>
    <w:rsid w:val="00AE064C"/>
    <w:rsid w:val="00AE09DC"/>
    <w:rsid w:val="00AE26F3"/>
    <w:rsid w:val="00AE2961"/>
    <w:rsid w:val="00AE2F6D"/>
    <w:rsid w:val="00AE4B06"/>
    <w:rsid w:val="00AE7957"/>
    <w:rsid w:val="00AE7EC9"/>
    <w:rsid w:val="00AF3280"/>
    <w:rsid w:val="00AF4487"/>
    <w:rsid w:val="00B00D08"/>
    <w:rsid w:val="00B00DD9"/>
    <w:rsid w:val="00B034F2"/>
    <w:rsid w:val="00B1645C"/>
    <w:rsid w:val="00B16F95"/>
    <w:rsid w:val="00B17E71"/>
    <w:rsid w:val="00B2105E"/>
    <w:rsid w:val="00B2598D"/>
    <w:rsid w:val="00B2645A"/>
    <w:rsid w:val="00B270B0"/>
    <w:rsid w:val="00B34FF4"/>
    <w:rsid w:val="00B370BF"/>
    <w:rsid w:val="00B417D4"/>
    <w:rsid w:val="00B45717"/>
    <w:rsid w:val="00B4767D"/>
    <w:rsid w:val="00B51610"/>
    <w:rsid w:val="00B51D9F"/>
    <w:rsid w:val="00B52895"/>
    <w:rsid w:val="00B53FB3"/>
    <w:rsid w:val="00B54FF2"/>
    <w:rsid w:val="00B55DF2"/>
    <w:rsid w:val="00B60528"/>
    <w:rsid w:val="00B61640"/>
    <w:rsid w:val="00B616E4"/>
    <w:rsid w:val="00B664C7"/>
    <w:rsid w:val="00B7083F"/>
    <w:rsid w:val="00B714FA"/>
    <w:rsid w:val="00B7168D"/>
    <w:rsid w:val="00B72FDD"/>
    <w:rsid w:val="00B73658"/>
    <w:rsid w:val="00B7499D"/>
    <w:rsid w:val="00B75A9E"/>
    <w:rsid w:val="00B819E9"/>
    <w:rsid w:val="00B852DF"/>
    <w:rsid w:val="00B944B2"/>
    <w:rsid w:val="00BA1BA4"/>
    <w:rsid w:val="00BA3B5F"/>
    <w:rsid w:val="00BA4FCE"/>
    <w:rsid w:val="00BA7614"/>
    <w:rsid w:val="00BB22E8"/>
    <w:rsid w:val="00BB2589"/>
    <w:rsid w:val="00BB37C5"/>
    <w:rsid w:val="00BB4B38"/>
    <w:rsid w:val="00BB5A16"/>
    <w:rsid w:val="00BC27EE"/>
    <w:rsid w:val="00BC41C7"/>
    <w:rsid w:val="00BC676C"/>
    <w:rsid w:val="00BC68F8"/>
    <w:rsid w:val="00BC7D56"/>
    <w:rsid w:val="00BD6876"/>
    <w:rsid w:val="00BE379D"/>
    <w:rsid w:val="00BE4297"/>
    <w:rsid w:val="00BF2D51"/>
    <w:rsid w:val="00BF58AE"/>
    <w:rsid w:val="00BF6D29"/>
    <w:rsid w:val="00BF781B"/>
    <w:rsid w:val="00C05A36"/>
    <w:rsid w:val="00C13282"/>
    <w:rsid w:val="00C14659"/>
    <w:rsid w:val="00C15B42"/>
    <w:rsid w:val="00C22064"/>
    <w:rsid w:val="00C3561F"/>
    <w:rsid w:val="00C44779"/>
    <w:rsid w:val="00C45392"/>
    <w:rsid w:val="00C4680C"/>
    <w:rsid w:val="00C47035"/>
    <w:rsid w:val="00C5071C"/>
    <w:rsid w:val="00C5351F"/>
    <w:rsid w:val="00C53BF5"/>
    <w:rsid w:val="00C61E6D"/>
    <w:rsid w:val="00C62535"/>
    <w:rsid w:val="00C6621D"/>
    <w:rsid w:val="00C71071"/>
    <w:rsid w:val="00C730CF"/>
    <w:rsid w:val="00C772BE"/>
    <w:rsid w:val="00C817F2"/>
    <w:rsid w:val="00C859A2"/>
    <w:rsid w:val="00C861C6"/>
    <w:rsid w:val="00C87BB5"/>
    <w:rsid w:val="00CA120A"/>
    <w:rsid w:val="00CA4B18"/>
    <w:rsid w:val="00CA4E6D"/>
    <w:rsid w:val="00CB24FE"/>
    <w:rsid w:val="00CC2C51"/>
    <w:rsid w:val="00CC344E"/>
    <w:rsid w:val="00CC748C"/>
    <w:rsid w:val="00CE1DDA"/>
    <w:rsid w:val="00CE2CF0"/>
    <w:rsid w:val="00CE32E9"/>
    <w:rsid w:val="00CE4ACF"/>
    <w:rsid w:val="00CE4E7B"/>
    <w:rsid w:val="00CE7879"/>
    <w:rsid w:val="00CE7D05"/>
    <w:rsid w:val="00CF15D9"/>
    <w:rsid w:val="00CF3D10"/>
    <w:rsid w:val="00CF3FC6"/>
    <w:rsid w:val="00CF478A"/>
    <w:rsid w:val="00D13279"/>
    <w:rsid w:val="00D27159"/>
    <w:rsid w:val="00D32B23"/>
    <w:rsid w:val="00D33B83"/>
    <w:rsid w:val="00D33EC6"/>
    <w:rsid w:val="00D5240B"/>
    <w:rsid w:val="00D5264C"/>
    <w:rsid w:val="00D5365F"/>
    <w:rsid w:val="00D5719A"/>
    <w:rsid w:val="00D57BF3"/>
    <w:rsid w:val="00D6036B"/>
    <w:rsid w:val="00D6277F"/>
    <w:rsid w:val="00D64C3B"/>
    <w:rsid w:val="00D65772"/>
    <w:rsid w:val="00D7194D"/>
    <w:rsid w:val="00D745DA"/>
    <w:rsid w:val="00D80255"/>
    <w:rsid w:val="00D84F79"/>
    <w:rsid w:val="00D860FE"/>
    <w:rsid w:val="00D86D86"/>
    <w:rsid w:val="00D87662"/>
    <w:rsid w:val="00D93531"/>
    <w:rsid w:val="00D97060"/>
    <w:rsid w:val="00D97979"/>
    <w:rsid w:val="00DA2AD5"/>
    <w:rsid w:val="00DA3B08"/>
    <w:rsid w:val="00DA4BB6"/>
    <w:rsid w:val="00DA5E5E"/>
    <w:rsid w:val="00DA64DE"/>
    <w:rsid w:val="00DB15F0"/>
    <w:rsid w:val="00DB26D4"/>
    <w:rsid w:val="00DB5927"/>
    <w:rsid w:val="00DB6A28"/>
    <w:rsid w:val="00DB78D0"/>
    <w:rsid w:val="00DC30B0"/>
    <w:rsid w:val="00DC372B"/>
    <w:rsid w:val="00DC38A7"/>
    <w:rsid w:val="00DD0154"/>
    <w:rsid w:val="00DD17A4"/>
    <w:rsid w:val="00DD3A8B"/>
    <w:rsid w:val="00DD71D9"/>
    <w:rsid w:val="00DD7FF6"/>
    <w:rsid w:val="00DE206E"/>
    <w:rsid w:val="00DE2115"/>
    <w:rsid w:val="00DE5B00"/>
    <w:rsid w:val="00DE67AF"/>
    <w:rsid w:val="00DF2006"/>
    <w:rsid w:val="00E0130C"/>
    <w:rsid w:val="00E02B2B"/>
    <w:rsid w:val="00E02E56"/>
    <w:rsid w:val="00E062CF"/>
    <w:rsid w:val="00E10191"/>
    <w:rsid w:val="00E10FF7"/>
    <w:rsid w:val="00E11FC0"/>
    <w:rsid w:val="00E14D05"/>
    <w:rsid w:val="00E2333D"/>
    <w:rsid w:val="00E2375B"/>
    <w:rsid w:val="00E24A4E"/>
    <w:rsid w:val="00E33A91"/>
    <w:rsid w:val="00E34496"/>
    <w:rsid w:val="00E37190"/>
    <w:rsid w:val="00E376F3"/>
    <w:rsid w:val="00E40C08"/>
    <w:rsid w:val="00E421E5"/>
    <w:rsid w:val="00E46E78"/>
    <w:rsid w:val="00E535A6"/>
    <w:rsid w:val="00E53CD5"/>
    <w:rsid w:val="00E5484C"/>
    <w:rsid w:val="00E56406"/>
    <w:rsid w:val="00E56885"/>
    <w:rsid w:val="00E649BF"/>
    <w:rsid w:val="00E66A94"/>
    <w:rsid w:val="00E71633"/>
    <w:rsid w:val="00E749B3"/>
    <w:rsid w:val="00E752BD"/>
    <w:rsid w:val="00E90DD3"/>
    <w:rsid w:val="00E9169E"/>
    <w:rsid w:val="00E95305"/>
    <w:rsid w:val="00EA4590"/>
    <w:rsid w:val="00EB4FC1"/>
    <w:rsid w:val="00EC0F32"/>
    <w:rsid w:val="00EC236B"/>
    <w:rsid w:val="00EC7821"/>
    <w:rsid w:val="00ED26E5"/>
    <w:rsid w:val="00ED3174"/>
    <w:rsid w:val="00ED7EEB"/>
    <w:rsid w:val="00EE30A3"/>
    <w:rsid w:val="00EE4281"/>
    <w:rsid w:val="00EE6FE1"/>
    <w:rsid w:val="00EE7065"/>
    <w:rsid w:val="00EE767B"/>
    <w:rsid w:val="00EF1020"/>
    <w:rsid w:val="00EF21F5"/>
    <w:rsid w:val="00EF2E07"/>
    <w:rsid w:val="00EF76A6"/>
    <w:rsid w:val="00F02DB6"/>
    <w:rsid w:val="00F1042F"/>
    <w:rsid w:val="00F12DF4"/>
    <w:rsid w:val="00F12E21"/>
    <w:rsid w:val="00F21686"/>
    <w:rsid w:val="00F22C8F"/>
    <w:rsid w:val="00F231CF"/>
    <w:rsid w:val="00F24395"/>
    <w:rsid w:val="00F27A2C"/>
    <w:rsid w:val="00F30840"/>
    <w:rsid w:val="00F34BE6"/>
    <w:rsid w:val="00F3584A"/>
    <w:rsid w:val="00F35A03"/>
    <w:rsid w:val="00F40531"/>
    <w:rsid w:val="00F41CF4"/>
    <w:rsid w:val="00F427FC"/>
    <w:rsid w:val="00F4502B"/>
    <w:rsid w:val="00F4647A"/>
    <w:rsid w:val="00F4767A"/>
    <w:rsid w:val="00F5350E"/>
    <w:rsid w:val="00F53538"/>
    <w:rsid w:val="00F6165B"/>
    <w:rsid w:val="00F61705"/>
    <w:rsid w:val="00F657FE"/>
    <w:rsid w:val="00F66423"/>
    <w:rsid w:val="00F70757"/>
    <w:rsid w:val="00F720F2"/>
    <w:rsid w:val="00F776D3"/>
    <w:rsid w:val="00F80A43"/>
    <w:rsid w:val="00F81437"/>
    <w:rsid w:val="00F84B24"/>
    <w:rsid w:val="00F870FD"/>
    <w:rsid w:val="00F90E75"/>
    <w:rsid w:val="00F91AE3"/>
    <w:rsid w:val="00F95954"/>
    <w:rsid w:val="00FA17CB"/>
    <w:rsid w:val="00FA37F1"/>
    <w:rsid w:val="00FA5F26"/>
    <w:rsid w:val="00FA6686"/>
    <w:rsid w:val="00FB087C"/>
    <w:rsid w:val="00FB3FDB"/>
    <w:rsid w:val="00FC1205"/>
    <w:rsid w:val="00FC40DA"/>
    <w:rsid w:val="00FC68F7"/>
    <w:rsid w:val="00FD395D"/>
    <w:rsid w:val="00FD4D0E"/>
    <w:rsid w:val="00FE4717"/>
    <w:rsid w:val="00FE64D6"/>
    <w:rsid w:val="00FF349D"/>
    <w:rsid w:val="00FF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E5B00"/>
    <w:pPr>
      <w:widowControl w:val="0"/>
      <w:suppressAutoHyphens/>
    </w:pPr>
    <w:rPr>
      <w:rFonts w:ascii="Times New Roman" w:eastAsia="SimSu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31C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31C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31C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431C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431C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431CA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431CA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431CA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431CA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31CA"/>
    <w:rPr>
      <w:rFonts w:ascii="Aptos Display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431CA"/>
    <w:rPr>
      <w:rFonts w:ascii="Aptos Display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431C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431C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431CA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431C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431CA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431C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431CA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6431CA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6431CA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6431C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31CA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6431C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6431CA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6431CA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6431CA"/>
    <w:rPr>
      <w:rFonts w:cs="Times New Roman"/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431C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431CA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6431CA"/>
    <w:rPr>
      <w:rFonts w:cs="Times New Roman"/>
      <w:b/>
      <w:bCs/>
      <w:smallCaps/>
      <w:color w:val="0F4761"/>
      <w:spacing w:val="5"/>
    </w:rPr>
  </w:style>
  <w:style w:type="paragraph" w:customStyle="1" w:styleId="normalcentar">
    <w:name w:val="normalcentar"/>
    <w:basedOn w:val="Normal"/>
    <w:uiPriority w:val="99"/>
    <w:rsid w:val="00DE5B00"/>
    <w:pPr>
      <w:spacing w:before="280" w:after="280"/>
      <w:jc w:val="center"/>
    </w:pPr>
    <w:rPr>
      <w:rFonts w:ascii="Arial" w:hAnsi="Arial" w:cs="Arial"/>
      <w:sz w:val="22"/>
      <w:szCs w:val="22"/>
      <w:lang w:val="sr-Latn-CS"/>
    </w:rPr>
  </w:style>
  <w:style w:type="paragraph" w:customStyle="1" w:styleId="Normal1">
    <w:name w:val="Normal1"/>
    <w:basedOn w:val="Normal"/>
    <w:uiPriority w:val="99"/>
    <w:rsid w:val="00DE5B00"/>
    <w:pPr>
      <w:spacing w:before="280" w:after="280"/>
    </w:pPr>
    <w:rPr>
      <w:rFonts w:ascii="Arial" w:hAnsi="Arial" w:cs="Arial"/>
      <w:sz w:val="22"/>
      <w:szCs w:val="22"/>
      <w:lang w:val="sr-Latn-CS"/>
    </w:rPr>
  </w:style>
  <w:style w:type="paragraph" w:styleId="Header">
    <w:name w:val="header"/>
    <w:basedOn w:val="Normal"/>
    <w:link w:val="HeaderChar"/>
    <w:uiPriority w:val="99"/>
    <w:rsid w:val="00CF4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478A"/>
    <w:rPr>
      <w:rFonts w:ascii="Times New Roman" w:eastAsia="SimSun" w:hAnsi="Times New Roman" w:cs="Times New Roman"/>
      <w:kern w:val="0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CF4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478A"/>
    <w:rPr>
      <w:rFonts w:ascii="Times New Roman" w:eastAsia="SimSun" w:hAnsi="Times New Roman" w:cs="Times New Roman"/>
      <w:kern w:val="0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271</Words>
  <Characters>1549</Characters>
  <Application>Microsoft Office Outlook</Application>
  <DocSecurity>0</DocSecurity>
  <Lines>0</Lines>
  <Paragraphs>0</Paragraphs>
  <ScaleCrop>false</ScaleCrop>
  <Company>Grad Beograd - Gradska uprava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Прилог 2</dc:title>
  <dc:subject/>
  <dc:creator>Slavica Tosic</dc:creator>
  <cp:keywords/>
  <dc:description/>
  <cp:lastModifiedBy>Korisnik</cp:lastModifiedBy>
  <cp:revision>4</cp:revision>
  <cp:lastPrinted>2024-04-19T12:30:00Z</cp:lastPrinted>
  <dcterms:created xsi:type="dcterms:W3CDTF">2024-12-04T12:37:00Z</dcterms:created>
  <dcterms:modified xsi:type="dcterms:W3CDTF">2025-02-21T08:53:00Z</dcterms:modified>
</cp:coreProperties>
</file>